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C87AFD" w:rsidRDefault="00C87AFD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</w:p>
    <w:p w:rsidR="0045340F" w:rsidRDefault="005B00A1" w:rsidP="003B08C8">
      <w:pPr>
        <w:pStyle w:val="Beginning"/>
        <w:tabs>
          <w:tab w:val="right" w:pos="8789"/>
        </w:tabs>
        <w:spacing w:before="0" w:after="0"/>
        <w:rPr>
          <w:sz w:val="20"/>
        </w:rPr>
      </w:pPr>
      <w:r w:rsidRPr="005B00A1">
        <w:rPr>
          <w:rFonts w:ascii="Lucida Sans" w:hAnsi="Lucida Sans" w:cs="Lucida Sans Unicode"/>
          <w:noProof/>
          <w:sz w:val="20"/>
          <w:lang w:val="nl-NL" w:eastAsia="nl-NL"/>
        </w:rPr>
        <w:pict>
          <v:rect id="Rectangle 4" o:spid="_x0000_s1026" style="position:absolute;margin-left:83.9pt;margin-top:137.5pt;width:193.2pt;height:7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" filled="f" fillcolor="#b8cce4 [1300]" stroked="f">
            <v:fill opacity="32896f"/>
            <v:textbox>
              <w:txbxContent>
                <w:p w:rsidR="003B08C8" w:rsidRPr="006D232B" w:rsidRDefault="003B08C8" w:rsidP="003B08C8">
                  <w:pPr>
                    <w:rPr>
                      <w:rFonts w:cs="Lucida Sans Unicode"/>
                      <w:sz w:val="20"/>
                    </w:rPr>
                  </w:pPr>
                  <w:r w:rsidRPr="006D232B">
                    <w:rPr>
                      <w:rFonts w:cs="Lucida Sans Unicode"/>
                      <w:noProof/>
                      <w:sz w:val="20"/>
                    </w:rPr>
                    <w:t>&lt;bedrijf&gt;</w:t>
                  </w:r>
                </w:p>
                <w:p w:rsidR="003B08C8" w:rsidRPr="006D232B" w:rsidRDefault="003B08C8" w:rsidP="003B08C8">
                  <w:pPr>
                    <w:rPr>
                      <w:rFonts w:cs="Lucida Sans Unicode"/>
                      <w:sz w:val="20"/>
                    </w:rPr>
                  </w:pPr>
                  <w:r>
                    <w:rPr>
                      <w:rFonts w:cs="Lucida Sans Unicode"/>
                      <w:sz w:val="20"/>
                    </w:rPr>
                    <w:t>&lt;tav&gt;</w:t>
                  </w:r>
                </w:p>
                <w:p w:rsidR="003B08C8" w:rsidRPr="006A6C30" w:rsidRDefault="003B08C8" w:rsidP="003B08C8">
                  <w:pPr>
                    <w:rPr>
                      <w:rFonts w:cs="Lucida Sans Unicode"/>
                      <w:sz w:val="20"/>
                    </w:rPr>
                  </w:pPr>
                  <w:r>
                    <w:rPr>
                      <w:rFonts w:cs="Lucida Sans Unicode"/>
                      <w:noProof/>
                      <w:sz w:val="20"/>
                    </w:rPr>
                    <w:t>&lt;adres&gt;</w:t>
                  </w:r>
                </w:p>
                <w:p w:rsidR="003B08C8" w:rsidRPr="006A6C30" w:rsidRDefault="003B08C8" w:rsidP="003B08C8">
                  <w:pPr>
                    <w:rPr>
                      <w:rFonts w:cs="Lucida Sans Unicode"/>
                      <w:sz w:val="20"/>
                    </w:rPr>
                  </w:pPr>
                  <w:r>
                    <w:rPr>
                      <w:rFonts w:cs="Lucida Sans Unicode"/>
                      <w:noProof/>
                      <w:sz w:val="20"/>
                    </w:rPr>
                    <w:t>&lt;PC Plaats&gt;</w:t>
                  </w:r>
                </w:p>
                <w:p w:rsidR="003B08C8" w:rsidRDefault="003B08C8"/>
              </w:txbxContent>
            </v:textbox>
            <w10:wrap anchorx="page" anchory="page"/>
          </v:rect>
        </w:pict>
      </w:r>
      <w:r w:rsidR="0045340F" w:rsidRPr="0045340F">
        <w:rPr>
          <w:sz w:val="20"/>
        </w:rPr>
        <w:t>Waddinxveen, &lt;datum&gt;</w:t>
      </w:r>
    </w:p>
    <w:p w:rsidR="0045340F" w:rsidRDefault="0045340F" w:rsidP="0045340F">
      <w:pPr>
        <w:rPr>
          <w:sz w:val="20"/>
        </w:rPr>
      </w:pPr>
    </w:p>
    <w:p w:rsidR="0045340F" w:rsidRDefault="0045340F" w:rsidP="0045340F">
      <w:pPr>
        <w:rPr>
          <w:sz w:val="20"/>
        </w:rPr>
      </w:pPr>
      <w:r>
        <w:rPr>
          <w:sz w:val="20"/>
        </w:rPr>
        <w:t>Geachte meneer / mevrouw</w:t>
      </w:r>
    </w:p>
    <w:p w:rsidR="00C87AFD" w:rsidRPr="0045340F" w:rsidRDefault="00C87AFD" w:rsidP="0045340F">
      <w:pPr>
        <w:rPr>
          <w:sz w:val="20"/>
        </w:rPr>
      </w:pPr>
    </w:p>
    <w:sectPr w:rsidR="00C87AFD" w:rsidRPr="0045340F" w:rsidSect="00935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6" w:right="1134" w:bottom="1560" w:left="1797" w:header="720" w:footer="97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12" w:rsidRDefault="00202712">
      <w:r>
        <w:separator/>
      </w:r>
    </w:p>
  </w:endnote>
  <w:endnote w:type="continuationSeparator" w:id="0">
    <w:p w:rsidR="00202712" w:rsidRDefault="0020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Bol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77" w:rsidRDefault="0093597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C8" w:rsidRPr="005446FC" w:rsidRDefault="005446FC">
    <w:pPr>
      <w:pStyle w:val="Voettekst"/>
      <w:tabs>
        <w:tab w:val="clear" w:pos="4153"/>
        <w:tab w:val="clear" w:pos="8306"/>
        <w:tab w:val="left" w:pos="1843"/>
        <w:tab w:val="left" w:pos="3544"/>
        <w:tab w:val="left" w:pos="5529"/>
        <w:tab w:val="left" w:pos="7655"/>
        <w:tab w:val="right" w:pos="8931"/>
      </w:tabs>
      <w:rPr>
        <w:rFonts w:cs="Lucida Sans Unicode"/>
        <w:sz w:val="12"/>
      </w:rPr>
    </w:pPr>
    <w:bookmarkStart w:id="0" w:name="_GoBack"/>
    <w:bookmarkEnd w:id="0"/>
    <w:r>
      <w:rPr>
        <w:rFonts w:cs="Lucida Sans Unicode"/>
        <w:noProof/>
        <w:sz w:val="12"/>
        <w:lang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6176502</wp:posOffset>
          </wp:positionH>
          <wp:positionV relativeFrom="page">
            <wp:posOffset>9918290</wp:posOffset>
          </wp:positionV>
          <wp:extent cx="445524" cy="317090"/>
          <wp:effectExtent l="19050" t="0" r="0" b="0"/>
          <wp:wrapNone/>
          <wp:docPr id="4" name="Afbeelding 3" descr="abv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v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524" cy="31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AFD" w:rsidRPr="005446FC">
      <w:rPr>
        <w:rFonts w:cs="Lucida Sans Unicode"/>
        <w:sz w:val="12"/>
      </w:rPr>
      <w:t>MarijkeC</w:t>
    </w:r>
    <w:r w:rsidR="003B08C8" w:rsidRPr="005446FC">
      <w:rPr>
        <w:rFonts w:cs="Lucida Sans Unicode"/>
        <w:sz w:val="12"/>
      </w:rPr>
      <w:t>ounselt.nl</w:t>
    </w:r>
    <w:r w:rsidR="00C87AFD" w:rsidRPr="005446FC">
      <w:rPr>
        <w:rFonts w:cs="Lucida Sans Unicode"/>
        <w:sz w:val="12"/>
      </w:rPr>
      <w:tab/>
    </w:r>
    <w:hyperlink r:id="rId2" w:history="1">
      <w:r w:rsidR="00C87AFD" w:rsidRPr="005446FC">
        <w:rPr>
          <w:rStyle w:val="Hyperlink"/>
          <w:rFonts w:cs="Lucida Sans Unicode"/>
          <w:sz w:val="12"/>
        </w:rPr>
        <w:t>info@marijkecounselt.nl</w:t>
      </w:r>
    </w:hyperlink>
  </w:p>
  <w:p w:rsidR="00C87AFD" w:rsidRPr="005446FC" w:rsidRDefault="00C87AFD">
    <w:pPr>
      <w:pStyle w:val="Voettekst"/>
      <w:tabs>
        <w:tab w:val="clear" w:pos="4153"/>
        <w:tab w:val="clear" w:pos="8306"/>
        <w:tab w:val="left" w:pos="1843"/>
        <w:tab w:val="left" w:pos="3544"/>
        <w:tab w:val="left" w:pos="5529"/>
        <w:tab w:val="left" w:pos="7655"/>
        <w:tab w:val="right" w:pos="8931"/>
      </w:tabs>
      <w:rPr>
        <w:rFonts w:cs="Lucida Sans Unicode"/>
        <w:sz w:val="12"/>
      </w:rPr>
    </w:pPr>
    <w:r w:rsidRPr="005446FC">
      <w:rPr>
        <w:rFonts w:cs="Lucida Sans Unicode"/>
        <w:sz w:val="12"/>
      </w:rPr>
      <w:t>Machtelderf 2</w:t>
    </w:r>
    <w:r w:rsidRPr="005446FC">
      <w:rPr>
        <w:rFonts w:cs="Lucida Sans Unicode"/>
        <w:sz w:val="12"/>
      </w:rPr>
      <w:tab/>
      <w:t>telefoon 06-31538811</w:t>
    </w:r>
  </w:p>
  <w:p w:rsidR="00C87AFD" w:rsidRPr="005446FC" w:rsidRDefault="00C87AFD">
    <w:pPr>
      <w:pStyle w:val="Voettekst"/>
      <w:tabs>
        <w:tab w:val="clear" w:pos="4153"/>
        <w:tab w:val="clear" w:pos="8306"/>
        <w:tab w:val="left" w:pos="1843"/>
        <w:tab w:val="left" w:pos="3544"/>
        <w:tab w:val="left" w:pos="5529"/>
        <w:tab w:val="left" w:pos="7655"/>
        <w:tab w:val="right" w:pos="8931"/>
      </w:tabs>
      <w:rPr>
        <w:rFonts w:cs="Lucida Sans Unicode"/>
        <w:sz w:val="12"/>
      </w:rPr>
    </w:pPr>
    <w:r w:rsidRPr="005446FC">
      <w:rPr>
        <w:rFonts w:cs="Lucida Sans Unicode"/>
        <w:sz w:val="12"/>
      </w:rPr>
      <w:t>2743 HC  Waddinxveen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77" w:rsidRDefault="009359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12" w:rsidRDefault="00202712">
      <w:r>
        <w:separator/>
      </w:r>
    </w:p>
  </w:footnote>
  <w:footnote w:type="continuationSeparator" w:id="0">
    <w:p w:rsidR="00202712" w:rsidRDefault="0020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77" w:rsidRDefault="0093597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C8" w:rsidRDefault="005B00A1" w:rsidP="00E3197A">
    <w:pPr>
      <w:pStyle w:val="Koptekst"/>
      <w:jc w:val="right"/>
    </w:pPr>
    <w:r>
      <w:rPr>
        <w:noProof/>
        <w:lang w:eastAsia="nl-NL"/>
      </w:rPr>
      <w:pict>
        <v:rect id="Rectangle 1" o:spid="_x0000_s9217" style="position:absolute;left:0;text-align:left;margin-left:94.7pt;margin-top:76.25pt;width:400.95pt;height:3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" fillcolor="#974706 [1609]" stroked="f">
          <w10:wrap anchorx="page" anchory="page"/>
        </v:rect>
      </w:pict>
    </w:r>
    <w:r w:rsidR="0045340F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4309035</wp:posOffset>
          </wp:positionH>
          <wp:positionV relativeFrom="page">
            <wp:posOffset>460188</wp:posOffset>
          </wp:positionV>
          <wp:extent cx="2528047" cy="1033930"/>
          <wp:effectExtent l="0" t="0" r="0" b="0"/>
          <wp:wrapNone/>
          <wp:docPr id="1" name="Afbeelding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8047" cy="103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6EC8" w:rsidRDefault="00C26EC8" w:rsidP="0045340F">
    <w:pPr>
      <w:pStyle w:val="Koptekst"/>
      <w:spacing w:line="2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77" w:rsidRDefault="0093597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17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C920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attachedTemplate r:id="rId1"/>
  <w:stylePaneFormatFilter w:val="3F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 w:val="00062907"/>
    <w:rsid w:val="000B72F5"/>
    <w:rsid w:val="000D69D0"/>
    <w:rsid w:val="0011630B"/>
    <w:rsid w:val="00127138"/>
    <w:rsid w:val="0017342B"/>
    <w:rsid w:val="00202712"/>
    <w:rsid w:val="002311A2"/>
    <w:rsid w:val="002C6967"/>
    <w:rsid w:val="00363D35"/>
    <w:rsid w:val="00374A5B"/>
    <w:rsid w:val="00383B21"/>
    <w:rsid w:val="00391D8C"/>
    <w:rsid w:val="003B08C8"/>
    <w:rsid w:val="003B6F22"/>
    <w:rsid w:val="003D203D"/>
    <w:rsid w:val="003E43D3"/>
    <w:rsid w:val="00404196"/>
    <w:rsid w:val="004345E7"/>
    <w:rsid w:val="0045340F"/>
    <w:rsid w:val="00455A63"/>
    <w:rsid w:val="00462990"/>
    <w:rsid w:val="0048187A"/>
    <w:rsid w:val="004C444C"/>
    <w:rsid w:val="004D1BCD"/>
    <w:rsid w:val="005446FC"/>
    <w:rsid w:val="005B00A1"/>
    <w:rsid w:val="005B2ADD"/>
    <w:rsid w:val="00664445"/>
    <w:rsid w:val="006A6C30"/>
    <w:rsid w:val="006D232B"/>
    <w:rsid w:val="007447AD"/>
    <w:rsid w:val="00790094"/>
    <w:rsid w:val="007920BA"/>
    <w:rsid w:val="00806F04"/>
    <w:rsid w:val="00812969"/>
    <w:rsid w:val="00831B48"/>
    <w:rsid w:val="0084711D"/>
    <w:rsid w:val="008A3E10"/>
    <w:rsid w:val="008D204B"/>
    <w:rsid w:val="008F3172"/>
    <w:rsid w:val="00930567"/>
    <w:rsid w:val="00935977"/>
    <w:rsid w:val="00937B2A"/>
    <w:rsid w:val="009616E1"/>
    <w:rsid w:val="00973C7D"/>
    <w:rsid w:val="00992D27"/>
    <w:rsid w:val="00A117F6"/>
    <w:rsid w:val="00A46A47"/>
    <w:rsid w:val="00A706C6"/>
    <w:rsid w:val="00A8583B"/>
    <w:rsid w:val="00A964C6"/>
    <w:rsid w:val="00B01492"/>
    <w:rsid w:val="00B12B43"/>
    <w:rsid w:val="00B40BC1"/>
    <w:rsid w:val="00B52B33"/>
    <w:rsid w:val="00C0132D"/>
    <w:rsid w:val="00C26EC8"/>
    <w:rsid w:val="00C27FCC"/>
    <w:rsid w:val="00C47DAC"/>
    <w:rsid w:val="00C5398D"/>
    <w:rsid w:val="00C87AFD"/>
    <w:rsid w:val="00CB31C9"/>
    <w:rsid w:val="00CD10B6"/>
    <w:rsid w:val="00D0558C"/>
    <w:rsid w:val="00D47AA9"/>
    <w:rsid w:val="00D51FC9"/>
    <w:rsid w:val="00D91413"/>
    <w:rsid w:val="00DB6F86"/>
    <w:rsid w:val="00E07C3D"/>
    <w:rsid w:val="00E3197A"/>
    <w:rsid w:val="00EA0156"/>
    <w:rsid w:val="00EB22CA"/>
    <w:rsid w:val="00F106C1"/>
    <w:rsid w:val="00F16278"/>
    <w:rsid w:val="00F4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583B"/>
    <w:rPr>
      <w:rFonts w:ascii="Lucida Sans Unicode" w:hAnsi="Lucida Sans Unicode"/>
      <w:sz w:val="22"/>
      <w:lang w:eastAsia="en-US"/>
    </w:rPr>
  </w:style>
  <w:style w:type="paragraph" w:styleId="Kop1">
    <w:name w:val="heading 1"/>
    <w:basedOn w:val="Standaard"/>
    <w:next w:val="Standaard"/>
    <w:qFormat/>
    <w:rsid w:val="00A8583B"/>
    <w:pPr>
      <w:keepNext/>
      <w:spacing w:before="240" w:after="60"/>
      <w:outlineLvl w:val="0"/>
    </w:pPr>
    <w:rPr>
      <w:rFonts w:ascii="Univers Bold" w:hAnsi="Univers Bold"/>
      <w:spacing w:val="26"/>
      <w:sz w:val="24"/>
      <w:lang w:val="nl"/>
    </w:rPr>
  </w:style>
  <w:style w:type="paragraph" w:styleId="Kop2">
    <w:name w:val="heading 2"/>
    <w:basedOn w:val="Kop1"/>
    <w:next w:val="Standaard"/>
    <w:qFormat/>
    <w:rsid w:val="00A8583B"/>
    <w:pPr>
      <w:outlineLvl w:val="1"/>
    </w:pPr>
    <w:rPr>
      <w:sz w:val="22"/>
    </w:rPr>
  </w:style>
  <w:style w:type="paragraph" w:styleId="Kop3">
    <w:name w:val="heading 3"/>
    <w:basedOn w:val="Kop2"/>
    <w:next w:val="Standaard"/>
    <w:qFormat/>
    <w:rsid w:val="00A8583B"/>
    <w:pPr>
      <w:spacing w:after="0"/>
      <w:outlineLvl w:val="2"/>
    </w:pPr>
  </w:style>
  <w:style w:type="paragraph" w:styleId="Kop4">
    <w:name w:val="heading 4"/>
    <w:basedOn w:val="Standaard"/>
    <w:next w:val="Standaard"/>
    <w:link w:val="Kop4Char"/>
    <w:qFormat/>
    <w:rsid w:val="00790094"/>
    <w:pPr>
      <w:keepNext/>
      <w:jc w:val="center"/>
      <w:outlineLvl w:val="3"/>
    </w:pPr>
    <w:rPr>
      <w:rFonts w:ascii="Comic Sans MS" w:hAnsi="Comic Sans MS"/>
      <w:b/>
      <w:i/>
      <w:sz w:val="28"/>
      <w:u w:val="single"/>
    </w:rPr>
  </w:style>
  <w:style w:type="paragraph" w:styleId="Kop6">
    <w:name w:val="heading 6"/>
    <w:basedOn w:val="Standaard"/>
    <w:next w:val="Standaard"/>
    <w:link w:val="Kop6Char"/>
    <w:qFormat/>
    <w:rsid w:val="00790094"/>
    <w:pPr>
      <w:keepNext/>
      <w:tabs>
        <w:tab w:val="right" w:pos="8902"/>
      </w:tabs>
      <w:jc w:val="both"/>
      <w:outlineLvl w:val="5"/>
    </w:pPr>
    <w:rPr>
      <w:rFonts w:ascii="Comic Sans MS" w:hAnsi="Comic Sans MS"/>
      <w:i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8583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A8583B"/>
    <w:pPr>
      <w:tabs>
        <w:tab w:val="center" w:pos="4153"/>
        <w:tab w:val="right" w:pos="8306"/>
      </w:tabs>
    </w:pPr>
  </w:style>
  <w:style w:type="paragraph" w:customStyle="1" w:styleId="Beginning">
    <w:name w:val="Beginning"/>
    <w:basedOn w:val="Standaard"/>
    <w:next w:val="Standaard"/>
    <w:rsid w:val="00A8583B"/>
    <w:pPr>
      <w:spacing w:before="240" w:after="240"/>
    </w:pPr>
    <w:rPr>
      <w:lang w:val="nl"/>
    </w:rPr>
  </w:style>
  <w:style w:type="paragraph" w:styleId="Afsluiting">
    <w:name w:val="Closing"/>
    <w:basedOn w:val="Standaard"/>
    <w:next w:val="Standaard"/>
    <w:rsid w:val="00A8583B"/>
    <w:pPr>
      <w:keepNext/>
      <w:keepLines/>
      <w:spacing w:before="240"/>
    </w:pPr>
    <w:rPr>
      <w:lang w:val="nl"/>
    </w:rPr>
  </w:style>
  <w:style w:type="paragraph" w:styleId="Plattetekst">
    <w:name w:val="Body Text"/>
    <w:basedOn w:val="Standaard"/>
    <w:rsid w:val="00A8583B"/>
    <w:rPr>
      <w:i/>
    </w:rPr>
  </w:style>
  <w:style w:type="character" w:customStyle="1" w:styleId="Kop4Char">
    <w:name w:val="Kop 4 Char"/>
    <w:basedOn w:val="Standaardalinea-lettertype"/>
    <w:link w:val="Kop4"/>
    <w:rsid w:val="00790094"/>
    <w:rPr>
      <w:rFonts w:ascii="Comic Sans MS" w:hAnsi="Comic Sans MS"/>
      <w:b/>
      <w:i/>
      <w:sz w:val="28"/>
      <w:u w:val="single"/>
      <w:lang w:eastAsia="en-US"/>
    </w:rPr>
  </w:style>
  <w:style w:type="character" w:customStyle="1" w:styleId="Kop6Char">
    <w:name w:val="Kop 6 Char"/>
    <w:basedOn w:val="Standaardalinea-lettertype"/>
    <w:link w:val="Kop6"/>
    <w:rsid w:val="00790094"/>
    <w:rPr>
      <w:rFonts w:ascii="Comic Sans MS" w:hAnsi="Comic Sans MS"/>
      <w:i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20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04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C8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rijkecounselt.n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edrijfscounselling\factuu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factuur</Template>
  <TotalTime>1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Arie van Halem</Manager>
  <Company>Arie van Halem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Marijke</cp:lastModifiedBy>
  <cp:revision>1</cp:revision>
  <cp:lastPrinted>2012-02-07T20:00:00Z</cp:lastPrinted>
  <dcterms:created xsi:type="dcterms:W3CDTF">2012-03-22T18:32:00Z</dcterms:created>
  <dcterms:modified xsi:type="dcterms:W3CDTF">2012-03-22T18:33:00Z</dcterms:modified>
</cp:coreProperties>
</file>