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98" w:rsidRDefault="00161A98"/>
    <w:p w:rsidR="005B0C14" w:rsidRDefault="005B0C14"/>
    <w:p w:rsidR="005B0C14" w:rsidRDefault="005B0C14">
      <w:r>
        <w:t xml:space="preserve">  </w:t>
      </w:r>
      <w:r>
        <w:rPr>
          <w:noProof/>
          <w:lang w:eastAsia="de-DE"/>
        </w:rPr>
        <w:drawing>
          <wp:inline distT="0" distB="0" distL="0" distR="0">
            <wp:extent cx="5760720" cy="4070334"/>
            <wp:effectExtent l="19050" t="0" r="0" b="0"/>
            <wp:docPr id="1" name="Bild 1" descr="C:\Dokumente und Einstellungen\Bert1\Eigene Dateien\Dossiers\logoKruijffCon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Bert1\Eigene Dateien\Dossiers\logoKruijffCons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C14" w:rsidSect="00161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compat/>
  <w:rsids>
    <w:rsidRoot w:val="000C09BA"/>
    <w:rsid w:val="00004448"/>
    <w:rsid w:val="0000469D"/>
    <w:rsid w:val="00005D20"/>
    <w:rsid w:val="00012360"/>
    <w:rsid w:val="000148E0"/>
    <w:rsid w:val="00016011"/>
    <w:rsid w:val="00016D6E"/>
    <w:rsid w:val="000210F6"/>
    <w:rsid w:val="00021E5E"/>
    <w:rsid w:val="000228C2"/>
    <w:rsid w:val="000307DC"/>
    <w:rsid w:val="00032961"/>
    <w:rsid w:val="000376B3"/>
    <w:rsid w:val="00044637"/>
    <w:rsid w:val="000531B4"/>
    <w:rsid w:val="000532AC"/>
    <w:rsid w:val="00054222"/>
    <w:rsid w:val="00067E7E"/>
    <w:rsid w:val="0007018A"/>
    <w:rsid w:val="000703E1"/>
    <w:rsid w:val="00070EBC"/>
    <w:rsid w:val="00080B59"/>
    <w:rsid w:val="00083BE6"/>
    <w:rsid w:val="00085325"/>
    <w:rsid w:val="00092D3B"/>
    <w:rsid w:val="0009327F"/>
    <w:rsid w:val="00093677"/>
    <w:rsid w:val="00093A38"/>
    <w:rsid w:val="000950FA"/>
    <w:rsid w:val="000A531A"/>
    <w:rsid w:val="000B3E3E"/>
    <w:rsid w:val="000B7B3D"/>
    <w:rsid w:val="000C09BA"/>
    <w:rsid w:val="000C3131"/>
    <w:rsid w:val="000C31FC"/>
    <w:rsid w:val="000D22DF"/>
    <w:rsid w:val="000F017F"/>
    <w:rsid w:val="000F2E42"/>
    <w:rsid w:val="000F314D"/>
    <w:rsid w:val="000F414B"/>
    <w:rsid w:val="001012A0"/>
    <w:rsid w:val="00102E97"/>
    <w:rsid w:val="00103894"/>
    <w:rsid w:val="00107C53"/>
    <w:rsid w:val="001113C3"/>
    <w:rsid w:val="00114C88"/>
    <w:rsid w:val="001225C7"/>
    <w:rsid w:val="00124E9C"/>
    <w:rsid w:val="001276C3"/>
    <w:rsid w:val="00130BDB"/>
    <w:rsid w:val="001362FB"/>
    <w:rsid w:val="001363A1"/>
    <w:rsid w:val="00141181"/>
    <w:rsid w:val="00143674"/>
    <w:rsid w:val="00150E1B"/>
    <w:rsid w:val="00152C56"/>
    <w:rsid w:val="00161A98"/>
    <w:rsid w:val="00161F93"/>
    <w:rsid w:val="00165155"/>
    <w:rsid w:val="00167ED3"/>
    <w:rsid w:val="00174F44"/>
    <w:rsid w:val="0019166B"/>
    <w:rsid w:val="00191708"/>
    <w:rsid w:val="00191E96"/>
    <w:rsid w:val="0019624E"/>
    <w:rsid w:val="001A61CA"/>
    <w:rsid w:val="001A7675"/>
    <w:rsid w:val="001B1F32"/>
    <w:rsid w:val="001B1FD1"/>
    <w:rsid w:val="001B6A21"/>
    <w:rsid w:val="001D18EB"/>
    <w:rsid w:val="001D61F4"/>
    <w:rsid w:val="001E7429"/>
    <w:rsid w:val="001F6B28"/>
    <w:rsid w:val="00200FE5"/>
    <w:rsid w:val="00201512"/>
    <w:rsid w:val="00204572"/>
    <w:rsid w:val="00206B70"/>
    <w:rsid w:val="00207430"/>
    <w:rsid w:val="00207CBC"/>
    <w:rsid w:val="0021108E"/>
    <w:rsid w:val="00212181"/>
    <w:rsid w:val="00213E84"/>
    <w:rsid w:val="00217699"/>
    <w:rsid w:val="00217A53"/>
    <w:rsid w:val="002237E5"/>
    <w:rsid w:val="00241CE2"/>
    <w:rsid w:val="00245AFB"/>
    <w:rsid w:val="00262F9E"/>
    <w:rsid w:val="00272582"/>
    <w:rsid w:val="00272699"/>
    <w:rsid w:val="00272E02"/>
    <w:rsid w:val="0027441E"/>
    <w:rsid w:val="00275B8C"/>
    <w:rsid w:val="00281582"/>
    <w:rsid w:val="00286520"/>
    <w:rsid w:val="00290EC1"/>
    <w:rsid w:val="002A2683"/>
    <w:rsid w:val="002A467C"/>
    <w:rsid w:val="002B50F9"/>
    <w:rsid w:val="002B5849"/>
    <w:rsid w:val="002C3B64"/>
    <w:rsid w:val="002C3D48"/>
    <w:rsid w:val="002D11F1"/>
    <w:rsid w:val="002D1F4A"/>
    <w:rsid w:val="002D4132"/>
    <w:rsid w:val="002D72F6"/>
    <w:rsid w:val="002E1637"/>
    <w:rsid w:val="002E1743"/>
    <w:rsid w:val="002E3C59"/>
    <w:rsid w:val="002E5DA7"/>
    <w:rsid w:val="002F2C6C"/>
    <w:rsid w:val="002F79D5"/>
    <w:rsid w:val="002F7B42"/>
    <w:rsid w:val="0030513C"/>
    <w:rsid w:val="00314C13"/>
    <w:rsid w:val="0031681F"/>
    <w:rsid w:val="00325E57"/>
    <w:rsid w:val="00326E75"/>
    <w:rsid w:val="003278A7"/>
    <w:rsid w:val="00330EB4"/>
    <w:rsid w:val="00331C35"/>
    <w:rsid w:val="003346EB"/>
    <w:rsid w:val="00335342"/>
    <w:rsid w:val="0034477E"/>
    <w:rsid w:val="00346EB4"/>
    <w:rsid w:val="003530BF"/>
    <w:rsid w:val="00366CFF"/>
    <w:rsid w:val="00380CBD"/>
    <w:rsid w:val="003849FF"/>
    <w:rsid w:val="00393D42"/>
    <w:rsid w:val="003965BD"/>
    <w:rsid w:val="003A49E3"/>
    <w:rsid w:val="003A6D3D"/>
    <w:rsid w:val="003A77AC"/>
    <w:rsid w:val="003B1D39"/>
    <w:rsid w:val="003B47F8"/>
    <w:rsid w:val="003B6AA9"/>
    <w:rsid w:val="003C4C80"/>
    <w:rsid w:val="003C598B"/>
    <w:rsid w:val="003D17DC"/>
    <w:rsid w:val="003D3F11"/>
    <w:rsid w:val="003E07C1"/>
    <w:rsid w:val="003E101C"/>
    <w:rsid w:val="003E3250"/>
    <w:rsid w:val="003F0AAF"/>
    <w:rsid w:val="003F468D"/>
    <w:rsid w:val="004013CB"/>
    <w:rsid w:val="004027AA"/>
    <w:rsid w:val="00416BBA"/>
    <w:rsid w:val="00417087"/>
    <w:rsid w:val="00420798"/>
    <w:rsid w:val="00421F63"/>
    <w:rsid w:val="00424780"/>
    <w:rsid w:val="00427E76"/>
    <w:rsid w:val="004321A3"/>
    <w:rsid w:val="00432637"/>
    <w:rsid w:val="00447682"/>
    <w:rsid w:val="00447897"/>
    <w:rsid w:val="004503A4"/>
    <w:rsid w:val="00451307"/>
    <w:rsid w:val="0045164E"/>
    <w:rsid w:val="0045310E"/>
    <w:rsid w:val="004572E2"/>
    <w:rsid w:val="00457DBF"/>
    <w:rsid w:val="00460ED8"/>
    <w:rsid w:val="0046289F"/>
    <w:rsid w:val="0047647B"/>
    <w:rsid w:val="00477471"/>
    <w:rsid w:val="00480186"/>
    <w:rsid w:val="00485B99"/>
    <w:rsid w:val="00492D80"/>
    <w:rsid w:val="0049458F"/>
    <w:rsid w:val="004976CB"/>
    <w:rsid w:val="004A36CA"/>
    <w:rsid w:val="004A50E9"/>
    <w:rsid w:val="004A6F06"/>
    <w:rsid w:val="004A7A0E"/>
    <w:rsid w:val="004A7B31"/>
    <w:rsid w:val="004B5DB4"/>
    <w:rsid w:val="004B7B3E"/>
    <w:rsid w:val="004C423A"/>
    <w:rsid w:val="004C60BF"/>
    <w:rsid w:val="004C6BEE"/>
    <w:rsid w:val="004D4404"/>
    <w:rsid w:val="004E569A"/>
    <w:rsid w:val="004E597C"/>
    <w:rsid w:val="004F197D"/>
    <w:rsid w:val="004F37F8"/>
    <w:rsid w:val="004F78D2"/>
    <w:rsid w:val="00501E76"/>
    <w:rsid w:val="00513EFF"/>
    <w:rsid w:val="0051730D"/>
    <w:rsid w:val="00517F36"/>
    <w:rsid w:val="005219CD"/>
    <w:rsid w:val="00524076"/>
    <w:rsid w:val="00525032"/>
    <w:rsid w:val="00526EA8"/>
    <w:rsid w:val="005304D9"/>
    <w:rsid w:val="00533099"/>
    <w:rsid w:val="00536B3B"/>
    <w:rsid w:val="00542343"/>
    <w:rsid w:val="005471B0"/>
    <w:rsid w:val="00556D0D"/>
    <w:rsid w:val="00582447"/>
    <w:rsid w:val="00587129"/>
    <w:rsid w:val="00591464"/>
    <w:rsid w:val="00592555"/>
    <w:rsid w:val="00594A7E"/>
    <w:rsid w:val="005B0C14"/>
    <w:rsid w:val="005B4923"/>
    <w:rsid w:val="005B61B2"/>
    <w:rsid w:val="005C2604"/>
    <w:rsid w:val="005C6CBC"/>
    <w:rsid w:val="005D70FA"/>
    <w:rsid w:val="005E1AB3"/>
    <w:rsid w:val="005E5529"/>
    <w:rsid w:val="005E5DCA"/>
    <w:rsid w:val="005E7123"/>
    <w:rsid w:val="005F0463"/>
    <w:rsid w:val="005F5951"/>
    <w:rsid w:val="005F6DCA"/>
    <w:rsid w:val="005F79EB"/>
    <w:rsid w:val="0060429F"/>
    <w:rsid w:val="00605803"/>
    <w:rsid w:val="00613F45"/>
    <w:rsid w:val="00615909"/>
    <w:rsid w:val="0061666B"/>
    <w:rsid w:val="006244B5"/>
    <w:rsid w:val="00625571"/>
    <w:rsid w:val="00626BD7"/>
    <w:rsid w:val="00633228"/>
    <w:rsid w:val="00642EAF"/>
    <w:rsid w:val="00642F79"/>
    <w:rsid w:val="006538FF"/>
    <w:rsid w:val="00656A34"/>
    <w:rsid w:val="00661AC5"/>
    <w:rsid w:val="00663471"/>
    <w:rsid w:val="006639BB"/>
    <w:rsid w:val="00672C0A"/>
    <w:rsid w:val="00681022"/>
    <w:rsid w:val="0068624D"/>
    <w:rsid w:val="00686D99"/>
    <w:rsid w:val="0069209E"/>
    <w:rsid w:val="006936A8"/>
    <w:rsid w:val="006972ED"/>
    <w:rsid w:val="00697B29"/>
    <w:rsid w:val="006A5559"/>
    <w:rsid w:val="006A5777"/>
    <w:rsid w:val="006B05A2"/>
    <w:rsid w:val="006B4820"/>
    <w:rsid w:val="006B6D93"/>
    <w:rsid w:val="006B6FAE"/>
    <w:rsid w:val="006B7D6A"/>
    <w:rsid w:val="006C43C5"/>
    <w:rsid w:val="006D3675"/>
    <w:rsid w:val="006D6F05"/>
    <w:rsid w:val="006E24BB"/>
    <w:rsid w:val="006E3FBF"/>
    <w:rsid w:val="006F2198"/>
    <w:rsid w:val="007038EA"/>
    <w:rsid w:val="00703A3E"/>
    <w:rsid w:val="0070581F"/>
    <w:rsid w:val="00705998"/>
    <w:rsid w:val="007174A0"/>
    <w:rsid w:val="0071774A"/>
    <w:rsid w:val="00721B7C"/>
    <w:rsid w:val="007241AD"/>
    <w:rsid w:val="00725BD3"/>
    <w:rsid w:val="007275AF"/>
    <w:rsid w:val="00730E6D"/>
    <w:rsid w:val="00731038"/>
    <w:rsid w:val="00732024"/>
    <w:rsid w:val="0073633C"/>
    <w:rsid w:val="00736568"/>
    <w:rsid w:val="007379BA"/>
    <w:rsid w:val="007448D4"/>
    <w:rsid w:val="0074779D"/>
    <w:rsid w:val="007515EB"/>
    <w:rsid w:val="00751B72"/>
    <w:rsid w:val="007526E8"/>
    <w:rsid w:val="00754434"/>
    <w:rsid w:val="007544AD"/>
    <w:rsid w:val="007570D6"/>
    <w:rsid w:val="00764480"/>
    <w:rsid w:val="00782C2D"/>
    <w:rsid w:val="00784CBD"/>
    <w:rsid w:val="007856BA"/>
    <w:rsid w:val="0078683E"/>
    <w:rsid w:val="00791BE2"/>
    <w:rsid w:val="00796FC1"/>
    <w:rsid w:val="007A3F7C"/>
    <w:rsid w:val="007A76E7"/>
    <w:rsid w:val="007B068A"/>
    <w:rsid w:val="007D4D7F"/>
    <w:rsid w:val="007E6634"/>
    <w:rsid w:val="007F31FC"/>
    <w:rsid w:val="007F3667"/>
    <w:rsid w:val="007F3E09"/>
    <w:rsid w:val="00806009"/>
    <w:rsid w:val="008061A9"/>
    <w:rsid w:val="0080667D"/>
    <w:rsid w:val="00806C8E"/>
    <w:rsid w:val="00807515"/>
    <w:rsid w:val="008079CD"/>
    <w:rsid w:val="00810D35"/>
    <w:rsid w:val="00812A94"/>
    <w:rsid w:val="0081708C"/>
    <w:rsid w:val="008175FB"/>
    <w:rsid w:val="0082251F"/>
    <w:rsid w:val="00825DD5"/>
    <w:rsid w:val="00827077"/>
    <w:rsid w:val="00832AF1"/>
    <w:rsid w:val="008379BA"/>
    <w:rsid w:val="00841479"/>
    <w:rsid w:val="00842EAA"/>
    <w:rsid w:val="00851163"/>
    <w:rsid w:val="008571E6"/>
    <w:rsid w:val="00862C5F"/>
    <w:rsid w:val="00863B95"/>
    <w:rsid w:val="008674AF"/>
    <w:rsid w:val="00871B9A"/>
    <w:rsid w:val="008828E8"/>
    <w:rsid w:val="008905EC"/>
    <w:rsid w:val="00890963"/>
    <w:rsid w:val="008969BA"/>
    <w:rsid w:val="0089760D"/>
    <w:rsid w:val="008977D0"/>
    <w:rsid w:val="008A13C6"/>
    <w:rsid w:val="008A5A96"/>
    <w:rsid w:val="008A639B"/>
    <w:rsid w:val="008A792E"/>
    <w:rsid w:val="008A7977"/>
    <w:rsid w:val="008B5B11"/>
    <w:rsid w:val="008B5FFE"/>
    <w:rsid w:val="008C14A0"/>
    <w:rsid w:val="008C4EF9"/>
    <w:rsid w:val="008C6574"/>
    <w:rsid w:val="008C7281"/>
    <w:rsid w:val="008D74C6"/>
    <w:rsid w:val="008E7CE5"/>
    <w:rsid w:val="008F2F54"/>
    <w:rsid w:val="008F73F4"/>
    <w:rsid w:val="00906FB2"/>
    <w:rsid w:val="00912370"/>
    <w:rsid w:val="00915B30"/>
    <w:rsid w:val="009208B8"/>
    <w:rsid w:val="00931582"/>
    <w:rsid w:val="009371AC"/>
    <w:rsid w:val="009455F8"/>
    <w:rsid w:val="0095546A"/>
    <w:rsid w:val="00963CE2"/>
    <w:rsid w:val="00964E40"/>
    <w:rsid w:val="00967ACA"/>
    <w:rsid w:val="00987EEA"/>
    <w:rsid w:val="009904A1"/>
    <w:rsid w:val="00992674"/>
    <w:rsid w:val="009929CC"/>
    <w:rsid w:val="009A0D84"/>
    <w:rsid w:val="009A460C"/>
    <w:rsid w:val="009B1310"/>
    <w:rsid w:val="009B2C9A"/>
    <w:rsid w:val="009B3C47"/>
    <w:rsid w:val="009B5463"/>
    <w:rsid w:val="009E4A20"/>
    <w:rsid w:val="009F5FB6"/>
    <w:rsid w:val="009F627F"/>
    <w:rsid w:val="00A04692"/>
    <w:rsid w:val="00A10B92"/>
    <w:rsid w:val="00A11AB7"/>
    <w:rsid w:val="00A16E8D"/>
    <w:rsid w:val="00A206B7"/>
    <w:rsid w:val="00A21913"/>
    <w:rsid w:val="00A231E7"/>
    <w:rsid w:val="00A2387B"/>
    <w:rsid w:val="00A34FD8"/>
    <w:rsid w:val="00A4587D"/>
    <w:rsid w:val="00A46A40"/>
    <w:rsid w:val="00A505B9"/>
    <w:rsid w:val="00A52241"/>
    <w:rsid w:val="00A5448A"/>
    <w:rsid w:val="00A549B4"/>
    <w:rsid w:val="00A60422"/>
    <w:rsid w:val="00A651A2"/>
    <w:rsid w:val="00A65EF2"/>
    <w:rsid w:val="00A72E34"/>
    <w:rsid w:val="00A73612"/>
    <w:rsid w:val="00A7683F"/>
    <w:rsid w:val="00A80A03"/>
    <w:rsid w:val="00A90F24"/>
    <w:rsid w:val="00A91107"/>
    <w:rsid w:val="00A9114C"/>
    <w:rsid w:val="00A94437"/>
    <w:rsid w:val="00A9738A"/>
    <w:rsid w:val="00AA0FDD"/>
    <w:rsid w:val="00AA1ED9"/>
    <w:rsid w:val="00AB16B4"/>
    <w:rsid w:val="00AB3CDC"/>
    <w:rsid w:val="00AC06F3"/>
    <w:rsid w:val="00AC1590"/>
    <w:rsid w:val="00AC4518"/>
    <w:rsid w:val="00AC728B"/>
    <w:rsid w:val="00AD6333"/>
    <w:rsid w:val="00AD7835"/>
    <w:rsid w:val="00AE10CF"/>
    <w:rsid w:val="00B0277E"/>
    <w:rsid w:val="00B0591B"/>
    <w:rsid w:val="00B0688B"/>
    <w:rsid w:val="00B1153A"/>
    <w:rsid w:val="00B122C7"/>
    <w:rsid w:val="00B16F60"/>
    <w:rsid w:val="00B31B6F"/>
    <w:rsid w:val="00B33461"/>
    <w:rsid w:val="00B36846"/>
    <w:rsid w:val="00B400FE"/>
    <w:rsid w:val="00B420DF"/>
    <w:rsid w:val="00B442D5"/>
    <w:rsid w:val="00B477A9"/>
    <w:rsid w:val="00B479DD"/>
    <w:rsid w:val="00B52B98"/>
    <w:rsid w:val="00B60A62"/>
    <w:rsid w:val="00B62F86"/>
    <w:rsid w:val="00B63A20"/>
    <w:rsid w:val="00B67A8D"/>
    <w:rsid w:val="00B717E5"/>
    <w:rsid w:val="00B71D90"/>
    <w:rsid w:val="00B726B1"/>
    <w:rsid w:val="00B82F7E"/>
    <w:rsid w:val="00B84A98"/>
    <w:rsid w:val="00B913FB"/>
    <w:rsid w:val="00B947DB"/>
    <w:rsid w:val="00B958B6"/>
    <w:rsid w:val="00B97514"/>
    <w:rsid w:val="00BA0B12"/>
    <w:rsid w:val="00BA2FE3"/>
    <w:rsid w:val="00BA3F79"/>
    <w:rsid w:val="00BA4C2F"/>
    <w:rsid w:val="00BB1B96"/>
    <w:rsid w:val="00BB7893"/>
    <w:rsid w:val="00BB7B91"/>
    <w:rsid w:val="00BC23F3"/>
    <w:rsid w:val="00BC31F8"/>
    <w:rsid w:val="00BC5488"/>
    <w:rsid w:val="00BD342A"/>
    <w:rsid w:val="00BD3E78"/>
    <w:rsid w:val="00BD5D9C"/>
    <w:rsid w:val="00BE345F"/>
    <w:rsid w:val="00BE5AEE"/>
    <w:rsid w:val="00BF112A"/>
    <w:rsid w:val="00C0310D"/>
    <w:rsid w:val="00C152B1"/>
    <w:rsid w:val="00C20BC3"/>
    <w:rsid w:val="00C2344E"/>
    <w:rsid w:val="00C25889"/>
    <w:rsid w:val="00C26E63"/>
    <w:rsid w:val="00C278D7"/>
    <w:rsid w:val="00C27CAC"/>
    <w:rsid w:val="00C37B0D"/>
    <w:rsid w:val="00C41019"/>
    <w:rsid w:val="00C4330B"/>
    <w:rsid w:val="00C439D0"/>
    <w:rsid w:val="00C44B12"/>
    <w:rsid w:val="00C52D4F"/>
    <w:rsid w:val="00C531B8"/>
    <w:rsid w:val="00C53D75"/>
    <w:rsid w:val="00C71963"/>
    <w:rsid w:val="00C8059B"/>
    <w:rsid w:val="00C82095"/>
    <w:rsid w:val="00C850B8"/>
    <w:rsid w:val="00C901F4"/>
    <w:rsid w:val="00C93B57"/>
    <w:rsid w:val="00C977F4"/>
    <w:rsid w:val="00CA148A"/>
    <w:rsid w:val="00CA28D7"/>
    <w:rsid w:val="00CA5A25"/>
    <w:rsid w:val="00CA6AEC"/>
    <w:rsid w:val="00CA7275"/>
    <w:rsid w:val="00CB33D2"/>
    <w:rsid w:val="00CC15E1"/>
    <w:rsid w:val="00CC3CB2"/>
    <w:rsid w:val="00CC4B8F"/>
    <w:rsid w:val="00CD3B32"/>
    <w:rsid w:val="00CD7FB5"/>
    <w:rsid w:val="00CE07CF"/>
    <w:rsid w:val="00CE242D"/>
    <w:rsid w:val="00CE27DF"/>
    <w:rsid w:val="00CF10E8"/>
    <w:rsid w:val="00D03B07"/>
    <w:rsid w:val="00D06D94"/>
    <w:rsid w:val="00D130FC"/>
    <w:rsid w:val="00D1596E"/>
    <w:rsid w:val="00D27DE6"/>
    <w:rsid w:val="00D3016C"/>
    <w:rsid w:val="00D30938"/>
    <w:rsid w:val="00D31B10"/>
    <w:rsid w:val="00D36F9B"/>
    <w:rsid w:val="00D400A9"/>
    <w:rsid w:val="00D43E03"/>
    <w:rsid w:val="00D44C6C"/>
    <w:rsid w:val="00D51557"/>
    <w:rsid w:val="00D529DB"/>
    <w:rsid w:val="00D554DD"/>
    <w:rsid w:val="00D61070"/>
    <w:rsid w:val="00D61424"/>
    <w:rsid w:val="00D63752"/>
    <w:rsid w:val="00D66E98"/>
    <w:rsid w:val="00D72C7B"/>
    <w:rsid w:val="00D72ED6"/>
    <w:rsid w:val="00D775C2"/>
    <w:rsid w:val="00D80F2A"/>
    <w:rsid w:val="00D84135"/>
    <w:rsid w:val="00D87219"/>
    <w:rsid w:val="00D92595"/>
    <w:rsid w:val="00D93607"/>
    <w:rsid w:val="00D93DED"/>
    <w:rsid w:val="00D96B0A"/>
    <w:rsid w:val="00D96FF7"/>
    <w:rsid w:val="00DA0754"/>
    <w:rsid w:val="00DA124A"/>
    <w:rsid w:val="00DA2225"/>
    <w:rsid w:val="00DB1B08"/>
    <w:rsid w:val="00DB2EFD"/>
    <w:rsid w:val="00DB6597"/>
    <w:rsid w:val="00DC2EDA"/>
    <w:rsid w:val="00DD1F77"/>
    <w:rsid w:val="00DD54AD"/>
    <w:rsid w:val="00DE0254"/>
    <w:rsid w:val="00DE7025"/>
    <w:rsid w:val="00DE7874"/>
    <w:rsid w:val="00DF0842"/>
    <w:rsid w:val="00E005EB"/>
    <w:rsid w:val="00E0318C"/>
    <w:rsid w:val="00E034A0"/>
    <w:rsid w:val="00E04AFE"/>
    <w:rsid w:val="00E1683D"/>
    <w:rsid w:val="00E20E2E"/>
    <w:rsid w:val="00E2273F"/>
    <w:rsid w:val="00E2328B"/>
    <w:rsid w:val="00E23F9D"/>
    <w:rsid w:val="00E24074"/>
    <w:rsid w:val="00E44BBD"/>
    <w:rsid w:val="00E47F22"/>
    <w:rsid w:val="00E529A1"/>
    <w:rsid w:val="00E54DCD"/>
    <w:rsid w:val="00E615BB"/>
    <w:rsid w:val="00E67822"/>
    <w:rsid w:val="00E70435"/>
    <w:rsid w:val="00E7194A"/>
    <w:rsid w:val="00E72035"/>
    <w:rsid w:val="00E82D16"/>
    <w:rsid w:val="00E83331"/>
    <w:rsid w:val="00E85A93"/>
    <w:rsid w:val="00E8790F"/>
    <w:rsid w:val="00E92F10"/>
    <w:rsid w:val="00EA0EE5"/>
    <w:rsid w:val="00EA2D98"/>
    <w:rsid w:val="00EA5525"/>
    <w:rsid w:val="00EB6009"/>
    <w:rsid w:val="00EB6A92"/>
    <w:rsid w:val="00ED279D"/>
    <w:rsid w:val="00EE1038"/>
    <w:rsid w:val="00EE2424"/>
    <w:rsid w:val="00EE6636"/>
    <w:rsid w:val="00EE6BED"/>
    <w:rsid w:val="00EF04D3"/>
    <w:rsid w:val="00EF1B03"/>
    <w:rsid w:val="00EF31DC"/>
    <w:rsid w:val="00EF4E4E"/>
    <w:rsid w:val="00F04CF2"/>
    <w:rsid w:val="00F0743F"/>
    <w:rsid w:val="00F101A7"/>
    <w:rsid w:val="00F10CE2"/>
    <w:rsid w:val="00F14708"/>
    <w:rsid w:val="00F150E3"/>
    <w:rsid w:val="00F16F79"/>
    <w:rsid w:val="00F17158"/>
    <w:rsid w:val="00F2297B"/>
    <w:rsid w:val="00F26A90"/>
    <w:rsid w:val="00F30DDB"/>
    <w:rsid w:val="00F322DD"/>
    <w:rsid w:val="00F34B22"/>
    <w:rsid w:val="00F35BF9"/>
    <w:rsid w:val="00F4047F"/>
    <w:rsid w:val="00F53C2E"/>
    <w:rsid w:val="00F66D8E"/>
    <w:rsid w:val="00F7068D"/>
    <w:rsid w:val="00F72CD8"/>
    <w:rsid w:val="00F9088E"/>
    <w:rsid w:val="00FB02C9"/>
    <w:rsid w:val="00FB3D79"/>
    <w:rsid w:val="00FB4286"/>
    <w:rsid w:val="00FB74DB"/>
    <w:rsid w:val="00FC48F9"/>
    <w:rsid w:val="00FC63E1"/>
    <w:rsid w:val="00FC783D"/>
    <w:rsid w:val="00FC7BA1"/>
    <w:rsid w:val="00FD67E0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A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rt1\Eigene%20Dateien\Dossiers\LogoKruijffConsult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LogoKruijffConsult2.dotx</Template>
  <TotalTime>0</TotalTime>
  <Pages>1</Pages>
  <Words>0</Words>
  <Characters>5</Characters>
  <Application>Microsoft Office Word</Application>
  <DocSecurity>0</DocSecurity>
  <Lines>1</Lines>
  <Paragraphs>1</Paragraphs>
  <ScaleCrop>false</ScaleCrop>
  <Company>Privat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1</cp:revision>
  <dcterms:created xsi:type="dcterms:W3CDTF">2010-04-29T15:33:00Z</dcterms:created>
  <dcterms:modified xsi:type="dcterms:W3CDTF">2010-04-29T15:34:00Z</dcterms:modified>
</cp:coreProperties>
</file>